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EB" w:rsidRDefault="00C355EB" w:rsidP="00924A1C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702pt;margin-top:27pt;width:59.9pt;height:68.7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2" o:spid="_x0000_s1027" type="#_x0000_t75" style="position:absolute;left:0;text-align:left;margin-left:-18pt;margin-top:9pt;width:71.25pt;height:69.7pt;z-index:251657216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C355EB" w:rsidRPr="005B76C8" w:rsidRDefault="00C355EB" w:rsidP="00265722">
      <w:pPr>
        <w:spacing w:line="240" w:lineRule="auto"/>
        <w:jc w:val="center"/>
        <w:rPr>
          <w:rFonts w:ascii="Constantia" w:hAnsi="Constantia"/>
          <w:b/>
          <w:sz w:val="28"/>
          <w:szCs w:val="28"/>
        </w:rPr>
      </w:pPr>
      <w:r w:rsidRPr="005B76C8">
        <w:rPr>
          <w:rFonts w:ascii="Constantia" w:hAnsi="Constantia"/>
          <w:b/>
          <w:sz w:val="28"/>
          <w:szCs w:val="28"/>
        </w:rPr>
        <w:t>ЗАЯВКА</w:t>
      </w:r>
    </w:p>
    <w:p w:rsidR="00C355EB" w:rsidRDefault="00C355EB" w:rsidP="00265722">
      <w:pPr>
        <w:spacing w:line="240" w:lineRule="auto"/>
        <w:jc w:val="center"/>
        <w:rPr>
          <w:rFonts w:ascii="Constantia" w:hAnsi="Constantia"/>
          <w:sz w:val="26"/>
          <w:szCs w:val="26"/>
        </w:rPr>
      </w:pPr>
      <w:r w:rsidRPr="005B76C8">
        <w:rPr>
          <w:rFonts w:ascii="Constantia" w:hAnsi="Constantia"/>
          <w:sz w:val="26"/>
          <w:szCs w:val="26"/>
        </w:rPr>
        <w:t>на участие во Всероссийском конкурсе-фестивале детского и взрослого творчества «За</w:t>
      </w:r>
      <w:r w:rsidRPr="005B76C8">
        <w:rPr>
          <w:rFonts w:ascii="Constantia" w:hAnsi="Constantia"/>
          <w:sz w:val="26"/>
          <w:szCs w:val="26"/>
          <w:lang w:val="en-US"/>
        </w:rPr>
        <w:t>PRO</w:t>
      </w:r>
      <w:r w:rsidRPr="005B76C8">
        <w:rPr>
          <w:rFonts w:ascii="Constantia" w:hAnsi="Constantia"/>
          <w:sz w:val="26"/>
          <w:szCs w:val="26"/>
        </w:rPr>
        <w:t>100</w:t>
      </w:r>
      <w:bookmarkStart w:id="0" w:name="_GoBack"/>
      <w:bookmarkEnd w:id="0"/>
      <w:r w:rsidRPr="005B76C8">
        <w:rPr>
          <w:rFonts w:ascii="Constantia" w:hAnsi="Constantia"/>
          <w:sz w:val="26"/>
          <w:szCs w:val="26"/>
        </w:rPr>
        <w:t>»</w:t>
      </w:r>
    </w:p>
    <w:p w:rsidR="00C355EB" w:rsidRPr="005B76C8" w:rsidRDefault="00C355EB" w:rsidP="00265722">
      <w:pPr>
        <w:spacing w:line="240" w:lineRule="auto"/>
        <w:jc w:val="center"/>
        <w:rPr>
          <w:rFonts w:ascii="Constantia" w:hAnsi="Constantia"/>
          <w:sz w:val="26"/>
          <w:szCs w:val="26"/>
        </w:rPr>
      </w:pPr>
      <w:r>
        <w:rPr>
          <w:rFonts w:ascii="Constantia" w:hAnsi="Constantia"/>
          <w:sz w:val="26"/>
          <w:szCs w:val="26"/>
        </w:rPr>
        <w:t>23 марта 2025г.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1. Название коллектива: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2. Полное название учреждения (если есть):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3. Руководитель: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4. Педагог/балетмейстер (если есть, нужное подчеркнуть):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5. Концертмейстер (если есть):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6. Общее количество воспитанников, принимающих участие в конкурсе: </w:t>
      </w:r>
    </w:p>
    <w:p w:rsidR="00C355EB" w:rsidRPr="005B76C8" w:rsidRDefault="00C355EB" w:rsidP="000E56B2">
      <w:pPr>
        <w:jc w:val="both"/>
        <w:rPr>
          <w:rFonts w:ascii="Constantia" w:hAnsi="Constantia"/>
          <w:b/>
          <w:bCs/>
        </w:rPr>
      </w:pPr>
      <w:r w:rsidRPr="005B76C8">
        <w:rPr>
          <w:rFonts w:ascii="Constantia" w:hAnsi="Constantia"/>
          <w:b/>
          <w:bCs/>
        </w:rPr>
        <w:t xml:space="preserve">7. Контактный номер телефона: </w:t>
      </w:r>
    </w:p>
    <w:p w:rsidR="00C355EB" w:rsidRPr="00341939" w:rsidRDefault="00C355EB" w:rsidP="00341939">
      <w:pPr>
        <w:jc w:val="both"/>
        <w:rPr>
          <w:rFonts w:ascii="Constantia" w:hAnsi="Constantia"/>
        </w:rPr>
      </w:pPr>
      <w:r w:rsidRPr="005B76C8">
        <w:rPr>
          <w:rFonts w:ascii="Constantia" w:hAnsi="Constantia"/>
          <w:b/>
          <w:bCs/>
        </w:rPr>
        <w:t>8. Е-</w:t>
      </w:r>
      <w:r w:rsidRPr="005B76C8">
        <w:rPr>
          <w:rFonts w:ascii="Constantia" w:hAnsi="Constantia"/>
          <w:b/>
          <w:bCs/>
          <w:lang w:val="en-US"/>
        </w:rPr>
        <w:t>mail</w:t>
      </w:r>
      <w:r w:rsidRPr="005B76C8">
        <w:rPr>
          <w:rFonts w:ascii="Constantia" w:hAnsi="Constantia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2778"/>
        <w:gridCol w:w="2554"/>
        <w:gridCol w:w="1460"/>
        <w:gridCol w:w="1611"/>
        <w:gridCol w:w="2005"/>
        <w:gridCol w:w="1731"/>
        <w:gridCol w:w="1846"/>
      </w:tblGrid>
      <w:tr w:rsidR="00C355EB" w:rsidRPr="00E3053B" w:rsidTr="00E3053B">
        <w:tc>
          <w:tcPr>
            <w:tcW w:w="80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sz w:val="26"/>
                <w:szCs w:val="26"/>
              </w:rPr>
              <w:t>№</w:t>
            </w:r>
          </w:p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sz w:val="26"/>
                <w:szCs w:val="26"/>
              </w:rPr>
              <w:t>п/п</w:t>
            </w:r>
          </w:p>
        </w:tc>
        <w:tc>
          <w:tcPr>
            <w:tcW w:w="2778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b/>
                <w:bCs/>
              </w:rPr>
            </w:pPr>
            <w:r w:rsidRPr="00E3053B">
              <w:rPr>
                <w:rFonts w:ascii="Constantia" w:hAnsi="Constantia"/>
                <w:b/>
                <w:bCs/>
              </w:rPr>
              <w:t>Название коллектива/</w:t>
            </w:r>
          </w:p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</w:rPr>
            </w:pPr>
            <w:r w:rsidRPr="00E3053B">
              <w:rPr>
                <w:rFonts w:ascii="Constantia" w:hAnsi="Constantia"/>
                <w:b/>
                <w:bCs/>
              </w:rPr>
              <w:t>Ф.И.О. солиста, дуэта, трио</w:t>
            </w:r>
          </w:p>
        </w:tc>
        <w:tc>
          <w:tcPr>
            <w:tcW w:w="2554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b/>
                <w:bCs/>
              </w:rPr>
            </w:pPr>
            <w:r w:rsidRPr="00E3053B">
              <w:rPr>
                <w:rFonts w:ascii="Constantia" w:hAnsi="Constantia"/>
                <w:b/>
                <w:bCs/>
              </w:rPr>
              <w:t xml:space="preserve">Номинация </w:t>
            </w:r>
          </w:p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b/>
                <w:bCs/>
              </w:rPr>
              <w:t>(согласно Положению)</w:t>
            </w:r>
          </w:p>
        </w:tc>
        <w:tc>
          <w:tcPr>
            <w:tcW w:w="1460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b/>
                <w:bCs/>
              </w:rPr>
              <w:t>Возрастная категория</w:t>
            </w:r>
          </w:p>
        </w:tc>
        <w:tc>
          <w:tcPr>
            <w:tcW w:w="161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b/>
                <w:bCs/>
              </w:rPr>
              <w:t>Количество участников</w:t>
            </w:r>
          </w:p>
        </w:tc>
        <w:tc>
          <w:tcPr>
            <w:tcW w:w="2005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</w:rPr>
            </w:pPr>
            <w:r w:rsidRPr="00E3053B">
              <w:rPr>
                <w:rFonts w:ascii="Constantia" w:hAnsi="Constantia"/>
                <w:b/>
                <w:bCs/>
              </w:rPr>
              <w:t>Название номера</w:t>
            </w:r>
          </w:p>
        </w:tc>
        <w:tc>
          <w:tcPr>
            <w:tcW w:w="173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b/>
                <w:bCs/>
              </w:rPr>
              <w:t>Хронометраж</w:t>
            </w:r>
          </w:p>
        </w:tc>
        <w:tc>
          <w:tcPr>
            <w:tcW w:w="1846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Constantia" w:hAnsi="Constantia"/>
                <w:sz w:val="26"/>
                <w:szCs w:val="26"/>
              </w:rPr>
            </w:pPr>
            <w:r w:rsidRPr="00E3053B">
              <w:rPr>
                <w:rFonts w:ascii="Constantia" w:hAnsi="Constantia"/>
                <w:b/>
                <w:bCs/>
              </w:rPr>
              <w:t xml:space="preserve">Тех. условия </w:t>
            </w:r>
            <w:r w:rsidRPr="00E3053B">
              <w:rPr>
                <w:rFonts w:ascii="Constantia" w:hAnsi="Constantia"/>
              </w:rPr>
              <w:t>(микрофоны на стойках, исп.реквизита). Если номер «с точки» - также указать здесь</w:t>
            </w:r>
          </w:p>
        </w:tc>
      </w:tr>
      <w:tr w:rsidR="00C355EB" w:rsidRPr="00E3053B" w:rsidTr="00E3053B">
        <w:tc>
          <w:tcPr>
            <w:tcW w:w="80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5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78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0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5EB" w:rsidRPr="00E3053B" w:rsidTr="00E3053B">
        <w:tc>
          <w:tcPr>
            <w:tcW w:w="80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53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78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0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5EB" w:rsidRPr="00E3053B" w:rsidTr="00E3053B">
        <w:tc>
          <w:tcPr>
            <w:tcW w:w="80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53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78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0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5EB" w:rsidRPr="00E3053B" w:rsidTr="00E3053B">
        <w:tc>
          <w:tcPr>
            <w:tcW w:w="80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053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78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4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0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5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C355EB" w:rsidRPr="00E3053B" w:rsidRDefault="00C355EB" w:rsidP="00E305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55EB" w:rsidRDefault="00C355EB" w:rsidP="00341939">
      <w:pPr>
        <w:jc w:val="both"/>
        <w:rPr>
          <w:rFonts w:ascii="Constantia" w:hAnsi="Constantia"/>
          <w:b/>
          <w:bCs/>
        </w:rPr>
      </w:pPr>
      <w:r w:rsidRPr="00341939">
        <w:rPr>
          <w:rFonts w:ascii="Constantia" w:hAnsi="Constantia"/>
          <w:b/>
          <w:bCs/>
        </w:rPr>
        <w:t>Есть ли именинники в составе коллектива в день проведения конкурса? Если да, то указать ФИО и дату рождения:</w:t>
      </w:r>
    </w:p>
    <w:p w:rsidR="00C355EB" w:rsidRPr="00341939" w:rsidRDefault="00C355EB" w:rsidP="00341939">
      <w:pPr>
        <w:jc w:val="both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____________________________________________________________________________________________________________________________________</w:t>
      </w:r>
    </w:p>
    <w:p w:rsidR="00C355EB" w:rsidRPr="000D46B6" w:rsidRDefault="00C355EB" w:rsidP="00341939">
      <w:pPr>
        <w:jc w:val="both"/>
        <w:rPr>
          <w:rFonts w:ascii="Constantia" w:hAnsi="Constantia"/>
          <w:b/>
          <w:bCs/>
        </w:rPr>
      </w:pPr>
      <w:r w:rsidRPr="00341939">
        <w:rPr>
          <w:rFonts w:ascii="Constantia" w:hAnsi="Constantia"/>
          <w:b/>
          <w:bCs/>
        </w:rPr>
        <w:t>Как Вы узнали о нас? (нужное подчеркнуть):</w:t>
      </w:r>
      <w:r w:rsidRPr="002E30EF">
        <w:rPr>
          <w:rFonts w:ascii="Constantia" w:hAnsi="Constantia"/>
          <w:bCs/>
        </w:rPr>
        <w:t>Соц.сети</w:t>
      </w:r>
      <w:r w:rsidRPr="00341939">
        <w:rPr>
          <w:rFonts w:ascii="Constantia" w:hAnsi="Constantia"/>
        </w:rPr>
        <w:t xml:space="preserve"> / Рассылка по почте или в мессенджере / От знакомых / Другое</w:t>
      </w:r>
    </w:p>
    <w:sectPr w:rsidR="00C355EB" w:rsidRPr="000D46B6" w:rsidSect="00C962F9">
      <w:pgSz w:w="16838" w:h="11906" w:orient="landscape"/>
      <w:pgMar w:top="18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EAE"/>
    <w:rsid w:val="000D46B6"/>
    <w:rsid w:val="000E56B2"/>
    <w:rsid w:val="001E7414"/>
    <w:rsid w:val="00265722"/>
    <w:rsid w:val="002E30EF"/>
    <w:rsid w:val="00305160"/>
    <w:rsid w:val="00341939"/>
    <w:rsid w:val="005B76C8"/>
    <w:rsid w:val="006D0EAE"/>
    <w:rsid w:val="00924A1C"/>
    <w:rsid w:val="00B15B53"/>
    <w:rsid w:val="00B403D8"/>
    <w:rsid w:val="00C355EB"/>
    <w:rsid w:val="00C962F9"/>
    <w:rsid w:val="00CC32AF"/>
    <w:rsid w:val="00D5690E"/>
    <w:rsid w:val="00E3053B"/>
    <w:rsid w:val="00E36F53"/>
    <w:rsid w:val="00F6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E56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156</Words>
  <Characters>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</cp:revision>
  <dcterms:created xsi:type="dcterms:W3CDTF">2023-08-18T12:25:00Z</dcterms:created>
  <dcterms:modified xsi:type="dcterms:W3CDTF">2025-01-13T06:24:00Z</dcterms:modified>
</cp:coreProperties>
</file>